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B8" w:rsidRPr="00DB7BB8" w:rsidRDefault="0043064A" w:rsidP="00E16AB4">
      <w:pPr>
        <w:tabs>
          <w:tab w:val="right" w:pos="9072"/>
        </w:tabs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Objedná</w:t>
      </w:r>
      <w:r w:rsidR="00DB7BB8" w:rsidRPr="00DB7BB8">
        <w:rPr>
          <w:rFonts w:ascii="Arial Black" w:hAnsi="Arial Black"/>
          <w:sz w:val="52"/>
          <w:szCs w:val="52"/>
        </w:rPr>
        <w:t>vka</w:t>
      </w:r>
      <w:r w:rsidR="00E16AB4">
        <w:rPr>
          <w:rFonts w:ascii="Arial Black" w:hAnsi="Arial Black"/>
          <w:sz w:val="52"/>
          <w:szCs w:val="52"/>
        </w:rPr>
        <w:t xml:space="preserve"> </w:t>
      </w:r>
      <w:r w:rsidR="00E16AB4">
        <w:rPr>
          <w:rFonts w:ascii="Arial Black" w:hAnsi="Arial Black"/>
          <w:sz w:val="52"/>
          <w:szCs w:val="52"/>
        </w:rPr>
        <w:tab/>
      </w:r>
      <w:r w:rsidR="00DB7BB8" w:rsidRPr="00DB7BB8">
        <w:rPr>
          <w:rFonts w:ascii="Arial Black" w:hAnsi="Arial Black"/>
          <w:sz w:val="28"/>
          <w:szCs w:val="28"/>
        </w:rPr>
        <w:t>Projekt Zdraví dětem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18"/>
        <w:gridCol w:w="4524"/>
      </w:tblGrid>
      <w:tr w:rsidR="00DB7BB8" w:rsidTr="0043064A">
        <w:trPr>
          <w:trHeight w:val="673"/>
        </w:trPr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BB8" w:rsidRPr="00127992" w:rsidRDefault="00DB7BB8" w:rsidP="00DB7BB8">
            <w:pPr>
              <w:rPr>
                <w:rFonts w:ascii="Arial Black" w:hAnsi="Arial Black"/>
                <w:b/>
                <w:sz w:val="36"/>
                <w:szCs w:val="36"/>
              </w:rPr>
            </w:pPr>
            <w:r w:rsidRPr="00127992">
              <w:rPr>
                <w:rFonts w:ascii="Arial Black" w:hAnsi="Arial Black"/>
                <w:b/>
                <w:sz w:val="36"/>
                <w:szCs w:val="36"/>
              </w:rPr>
              <w:t>Objednavatel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7BB8" w:rsidRPr="00127992" w:rsidRDefault="00DB7BB8" w:rsidP="00DB7BB8">
            <w:pPr>
              <w:rPr>
                <w:rFonts w:ascii="Arial Black" w:hAnsi="Arial Black"/>
                <w:b/>
                <w:sz w:val="36"/>
                <w:szCs w:val="36"/>
              </w:rPr>
            </w:pPr>
            <w:r w:rsidRPr="00127992">
              <w:rPr>
                <w:rFonts w:ascii="Arial Black" w:hAnsi="Arial Black"/>
                <w:b/>
                <w:sz w:val="36"/>
                <w:szCs w:val="36"/>
              </w:rPr>
              <w:t>Dodavatel</w:t>
            </w:r>
          </w:p>
        </w:tc>
      </w:tr>
      <w:tr w:rsidR="00DB7BB8" w:rsidTr="0043064A">
        <w:trPr>
          <w:trHeight w:val="2093"/>
        </w:trPr>
        <w:sdt>
          <w:sdtPr>
            <w:rPr>
              <w:rFonts w:ascii="Arial" w:hAnsi="Arial" w:cs="Arial"/>
            </w:rPr>
            <w:id w:val="1948109618"/>
            <w:placeholder>
              <w:docPart w:val="A80EA040686E4C188CC22C6130E06D67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53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DB7BB8" w:rsidRPr="00C063E1" w:rsidRDefault="00381867">
                <w:r w:rsidRPr="00C063E1">
                  <w:t>Klikněte nebo klepněte sem a zadejte text.</w:t>
                </w:r>
              </w:p>
            </w:tc>
          </w:sdtContent>
        </w:sdt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B7BB8" w:rsidRPr="00127992" w:rsidRDefault="00DB7BB8">
            <w:pPr>
              <w:rPr>
                <w:rFonts w:ascii="Arial" w:hAnsi="Arial" w:cs="Arial"/>
                <w:sz w:val="28"/>
                <w:szCs w:val="28"/>
              </w:rPr>
            </w:pPr>
            <w:r w:rsidRPr="00127992">
              <w:rPr>
                <w:rFonts w:ascii="Arial Black" w:hAnsi="Arial Black"/>
                <w:b/>
                <w:sz w:val="28"/>
                <w:szCs w:val="28"/>
              </w:rPr>
              <w:t>ZkusToZdrave.cz, z.s.</w:t>
            </w:r>
            <w:r w:rsidRPr="00DB7BB8">
              <w:rPr>
                <w:sz w:val="28"/>
                <w:szCs w:val="28"/>
              </w:rPr>
              <w:br/>
            </w:r>
            <w:r w:rsidRPr="00127992">
              <w:rPr>
                <w:rFonts w:ascii="Arial" w:hAnsi="Arial" w:cs="Arial"/>
                <w:sz w:val="28"/>
                <w:szCs w:val="28"/>
              </w:rPr>
              <w:t>nezisková organizace</w:t>
            </w:r>
          </w:p>
          <w:p w:rsidR="00DB7BB8" w:rsidRPr="00127992" w:rsidRDefault="00DB7BB8">
            <w:pPr>
              <w:rPr>
                <w:rFonts w:ascii="Arial" w:hAnsi="Arial" w:cs="Arial"/>
                <w:sz w:val="28"/>
                <w:szCs w:val="28"/>
              </w:rPr>
            </w:pPr>
            <w:r w:rsidRPr="00127992">
              <w:rPr>
                <w:rFonts w:ascii="Arial" w:hAnsi="Arial" w:cs="Arial"/>
                <w:sz w:val="28"/>
                <w:szCs w:val="28"/>
              </w:rPr>
              <w:t>Úzká 26</w:t>
            </w:r>
          </w:p>
          <w:p w:rsidR="00DB7BB8" w:rsidRPr="00127992" w:rsidRDefault="00DB7BB8">
            <w:pPr>
              <w:rPr>
                <w:rFonts w:ascii="Arial" w:hAnsi="Arial" w:cs="Arial"/>
                <w:sz w:val="28"/>
                <w:szCs w:val="28"/>
              </w:rPr>
            </w:pPr>
            <w:r w:rsidRPr="00127992">
              <w:rPr>
                <w:rFonts w:ascii="Arial" w:hAnsi="Arial" w:cs="Arial"/>
                <w:sz w:val="28"/>
                <w:szCs w:val="28"/>
              </w:rPr>
              <w:t>České Budějovice 37005</w:t>
            </w:r>
          </w:p>
          <w:p w:rsidR="00DB7BB8" w:rsidRDefault="00DB7BB8">
            <w:pPr>
              <w:rPr>
                <w:rFonts w:ascii="Arial" w:hAnsi="Arial" w:cs="Arial"/>
                <w:sz w:val="28"/>
                <w:szCs w:val="28"/>
              </w:rPr>
            </w:pPr>
            <w:r w:rsidRPr="00127992">
              <w:rPr>
                <w:rFonts w:ascii="Arial" w:hAnsi="Arial" w:cs="Arial"/>
                <w:sz w:val="28"/>
                <w:szCs w:val="28"/>
              </w:rPr>
              <w:t>IČ: 04423879</w:t>
            </w:r>
          </w:p>
          <w:p w:rsidR="0043064A" w:rsidRPr="00DB7BB8" w:rsidRDefault="0043064A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www.projektzdravidetem.cz</w:t>
            </w:r>
          </w:p>
        </w:tc>
      </w:tr>
      <w:tr w:rsidR="00DB7BB8" w:rsidTr="0043064A">
        <w:trPr>
          <w:trHeight w:val="442"/>
        </w:trPr>
        <w:tc>
          <w:tcPr>
            <w:tcW w:w="90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BB8" w:rsidRPr="00127992" w:rsidRDefault="00DB7BB8" w:rsidP="00E16AB4">
            <w:pPr>
              <w:rPr>
                <w:rFonts w:ascii="Arial" w:hAnsi="Arial" w:cs="Arial"/>
                <w:b/>
              </w:rPr>
            </w:pPr>
            <w:r w:rsidRPr="00127992">
              <w:rPr>
                <w:rFonts w:ascii="Arial" w:hAnsi="Arial" w:cs="Arial"/>
                <w:b/>
              </w:rPr>
              <w:t>Ředitel(ka) školy</w:t>
            </w:r>
            <w:r w:rsidR="00E16AB4" w:rsidRPr="00127992"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id w:val="1405106041"/>
                <w:placeholder>
                  <w:docPart w:val="A770F7BC91624FFFAFCDFE2B98BDEEB2"/>
                </w:placeholder>
                <w:showingPlcHdr/>
              </w:sdtPr>
              <w:sdtEndPr/>
              <w:sdtContent>
                <w:r w:rsidR="00EA5072" w:rsidRPr="00C063E1">
                  <w:t>Klikněte nebo klepněte sem a zadejte text.</w:t>
                </w:r>
              </w:sdtContent>
            </w:sdt>
          </w:p>
        </w:tc>
      </w:tr>
    </w:tbl>
    <w:p w:rsidR="006212FC" w:rsidRDefault="006212FC"/>
    <w:p w:rsidR="00DB7BB8" w:rsidRPr="00E16AB4" w:rsidRDefault="00DB7BB8">
      <w:pPr>
        <w:rPr>
          <w:rFonts w:ascii="Arial Black" w:hAnsi="Arial Black"/>
          <w:sz w:val="24"/>
          <w:szCs w:val="24"/>
        </w:rPr>
      </w:pPr>
      <w:r w:rsidRPr="00E16AB4">
        <w:rPr>
          <w:rFonts w:ascii="Arial Black" w:hAnsi="Arial Black"/>
          <w:sz w:val="24"/>
          <w:szCs w:val="24"/>
        </w:rPr>
        <w:t>Předmět objednávky</w:t>
      </w:r>
      <w:r w:rsidR="00E16AB4">
        <w:rPr>
          <w:rFonts w:ascii="Arial Black" w:hAnsi="Arial Black"/>
          <w:sz w:val="24"/>
          <w:szCs w:val="24"/>
        </w:rPr>
        <w:t>:</w:t>
      </w:r>
    </w:p>
    <w:tbl>
      <w:tblPr>
        <w:tblStyle w:val="Mkatabulky"/>
        <w:tblW w:w="906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"/>
        <w:gridCol w:w="562"/>
        <w:gridCol w:w="8480"/>
        <w:gridCol w:w="10"/>
      </w:tblGrid>
      <w:tr w:rsidR="00E16AB4" w:rsidTr="00127992">
        <w:trPr>
          <w:gridBefore w:val="1"/>
          <w:gridAfter w:val="1"/>
          <w:wBefore w:w="10" w:type="dxa"/>
          <w:wAfter w:w="10" w:type="dxa"/>
          <w:trHeight w:val="400"/>
        </w:trPr>
        <w:tc>
          <w:tcPr>
            <w:tcW w:w="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AB4" w:rsidRPr="00127992" w:rsidRDefault="00E16AB4" w:rsidP="00E16AB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127992">
              <w:rPr>
                <w:rFonts w:ascii="Arial Black" w:hAnsi="Arial Black" w:cs="Arial"/>
                <w:sz w:val="24"/>
                <w:szCs w:val="24"/>
              </w:rPr>
              <w:t>X</w:t>
            </w:r>
          </w:p>
        </w:tc>
        <w:tc>
          <w:tcPr>
            <w:tcW w:w="8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6AB4" w:rsidRPr="00127992" w:rsidRDefault="00E16AB4" w:rsidP="00E16AB4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127992">
              <w:rPr>
                <w:rFonts w:ascii="Arial Black" w:hAnsi="Arial Black" w:cs="Arial"/>
                <w:b/>
                <w:sz w:val="24"/>
                <w:szCs w:val="24"/>
              </w:rPr>
              <w:t>Typ programu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25794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MŠ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program pro nejmenší d</w:t>
            </w:r>
            <w:r w:rsidR="00E16AB4">
              <w:rPr>
                <w:rFonts w:ascii="Arial" w:hAnsi="Arial" w:cs="Arial"/>
                <w:sz w:val="24"/>
                <w:szCs w:val="24"/>
              </w:rPr>
              <w:t>ě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ti – 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Zdravík a zv</w:t>
            </w:r>
            <w:r w:rsidR="00E16AB4" w:rsidRPr="00E16AB4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řátka z kouzelného lesa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33793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MŠ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program pro čtyřleté a pětileté děti – 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Jak jel Zdravík do ZOO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12974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MŠ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program pro předškoláky – 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Jak se Zdravík skamarádil s Jedlíkem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329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MŠ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pohybové kurzy – 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Cvičíme se Zdravíkem a Jedlíkem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96310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ZŠ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program pro </w:t>
            </w:r>
            <w:r w:rsidRPr="00127992">
              <w:rPr>
                <w:rFonts w:ascii="Arial" w:hAnsi="Arial" w:cs="Arial"/>
                <w:sz w:val="24"/>
                <w:szCs w:val="24"/>
              </w:rPr>
              <w:t>první stupeň</w:t>
            </w:r>
            <w:r w:rsidR="001279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27992" w:rsidRPr="00127992">
              <w:rPr>
                <w:rFonts w:ascii="Arial" w:hAnsi="Arial" w:cs="Arial"/>
                <w:b/>
                <w:sz w:val="24"/>
                <w:szCs w:val="24"/>
              </w:rPr>
              <w:t>Projekt Zdraví dětem I.</w:t>
            </w:r>
          </w:p>
        </w:tc>
      </w:tr>
      <w:tr w:rsidR="00DB7BB8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68575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B7BB8" w:rsidRPr="00255191" w:rsidRDefault="00EA5072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5519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DB7BB8" w:rsidRPr="00DB7BB8" w:rsidRDefault="00DB7BB8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ZŠ</w:t>
            </w:r>
            <w:r w:rsidRPr="00DB7BB8">
              <w:rPr>
                <w:rFonts w:ascii="Arial" w:hAnsi="Arial" w:cs="Arial"/>
                <w:sz w:val="24"/>
                <w:szCs w:val="24"/>
              </w:rPr>
              <w:t xml:space="preserve"> – program pro </w:t>
            </w:r>
            <w:r w:rsidRPr="00127992">
              <w:rPr>
                <w:rFonts w:ascii="Arial" w:hAnsi="Arial" w:cs="Arial"/>
                <w:sz w:val="24"/>
                <w:szCs w:val="24"/>
              </w:rPr>
              <w:t>druhý stupeň</w:t>
            </w:r>
            <w:r w:rsidR="0012799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27992" w:rsidRPr="00127992">
              <w:rPr>
                <w:rFonts w:ascii="Arial" w:hAnsi="Arial" w:cs="Arial"/>
                <w:b/>
                <w:sz w:val="24"/>
                <w:szCs w:val="24"/>
              </w:rPr>
              <w:t>Projekt Zdraví dětem II. a</w:t>
            </w:r>
          </w:p>
        </w:tc>
      </w:tr>
      <w:tr w:rsidR="00E16AB4" w:rsidTr="00127992">
        <w:trPr>
          <w:gridBefore w:val="1"/>
          <w:gridAfter w:val="1"/>
          <w:wBefore w:w="10" w:type="dxa"/>
          <w:wAfter w:w="10" w:type="dxa"/>
          <w:trHeight w:val="397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1479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E16AB4" w:rsidRPr="00255191" w:rsidRDefault="009B75CB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E16AB4" w:rsidRPr="00DB7BB8" w:rsidRDefault="00E16AB4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SŠ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program pro žáky </w:t>
            </w:r>
            <w:r w:rsidRPr="00127992">
              <w:rPr>
                <w:rFonts w:ascii="Arial" w:hAnsi="Arial" w:cs="Arial"/>
                <w:sz w:val="24"/>
                <w:szCs w:val="24"/>
              </w:rPr>
              <w:t>středních škol</w:t>
            </w:r>
            <w:r w:rsidR="00127992" w:rsidRPr="00127992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127992">
              <w:rPr>
                <w:rFonts w:ascii="Arial" w:hAnsi="Arial" w:cs="Arial"/>
                <w:b/>
                <w:sz w:val="24"/>
                <w:szCs w:val="24"/>
              </w:rPr>
              <w:t xml:space="preserve"> Projekt Zdraví dětem II. b</w:t>
            </w:r>
          </w:p>
        </w:tc>
      </w:tr>
      <w:tr w:rsidR="00E16AB4" w:rsidTr="00127992">
        <w:trPr>
          <w:gridBefore w:val="1"/>
          <w:gridAfter w:val="1"/>
          <w:wBefore w:w="10" w:type="dxa"/>
          <w:wAfter w:w="10" w:type="dxa"/>
          <w:trHeight w:val="720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78927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E16AB4" w:rsidRPr="00255191" w:rsidRDefault="009B75CB" w:rsidP="00D158D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80" w:type="dxa"/>
            <w:tcBorders>
              <w:left w:val="single" w:sz="12" w:space="0" w:color="auto"/>
            </w:tcBorders>
            <w:vAlign w:val="center"/>
          </w:tcPr>
          <w:p w:rsidR="00E16AB4" w:rsidRPr="00DB7BB8" w:rsidRDefault="00E16AB4" w:rsidP="00E16AB4">
            <w:pPr>
              <w:rPr>
                <w:rFonts w:ascii="Arial" w:hAnsi="Arial" w:cs="Arial"/>
                <w:sz w:val="24"/>
                <w:szCs w:val="24"/>
              </w:rPr>
            </w:pPr>
            <w:r w:rsidRPr="00E16AB4">
              <w:rPr>
                <w:rFonts w:ascii="Arial" w:hAnsi="Arial" w:cs="Arial"/>
                <w:b/>
                <w:sz w:val="24"/>
                <w:szCs w:val="24"/>
              </w:rPr>
              <w:t>SŠ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program </w:t>
            </w:r>
            <w:r w:rsidRPr="00DB7BB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>Poznej sv</w:t>
            </w:r>
            <w:r w:rsidR="00127992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16AB4">
              <w:rPr>
                <w:rFonts w:ascii="Arial" w:hAnsi="Arial" w:cs="Arial"/>
                <w:b/>
                <w:sz w:val="24"/>
                <w:szCs w:val="24"/>
              </w:rPr>
              <w:t xml:space="preserve"> tělo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7992" w:rsidRPr="00127992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="001279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 přístrojem InBody 230 (dostupné pouze v Jihočeském kraji)</w:t>
            </w:r>
          </w:p>
        </w:tc>
      </w:tr>
      <w:tr w:rsidR="00127992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27992" w:rsidRPr="00E16AB4" w:rsidRDefault="00127992" w:rsidP="00240713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16AB4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6AB4" w:rsidRPr="00E16AB4" w:rsidRDefault="00E16AB4" w:rsidP="00240713">
            <w:pPr>
              <w:rPr>
                <w:rFonts w:ascii="Arial Black" w:hAnsi="Arial Black"/>
                <w:sz w:val="24"/>
                <w:szCs w:val="24"/>
              </w:rPr>
            </w:pPr>
            <w:r w:rsidRPr="00E16AB4">
              <w:rPr>
                <w:rFonts w:ascii="Arial Black" w:hAnsi="Arial Black"/>
                <w:sz w:val="24"/>
                <w:szCs w:val="24"/>
              </w:rPr>
              <w:t>Datum přednášky:</w:t>
            </w:r>
            <w:r w:rsidR="00EA5072">
              <w:rPr>
                <w:rFonts w:ascii="Arial Black" w:hAnsi="Arial Black"/>
                <w:sz w:val="24"/>
                <w:szCs w:val="24"/>
              </w:rPr>
              <w:t xml:space="preserve"> 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1494835284"/>
                <w:placeholder>
                  <w:docPart w:val="6181302457624EE084C6046393D0F636"/>
                </w:placeholder>
                <w:showingPlcHdr/>
              </w:sdtPr>
              <w:sdtEndPr/>
              <w:sdtContent>
                <w:bookmarkStart w:id="0" w:name="_GoBack"/>
                <w:r w:rsidR="00EA5072" w:rsidRPr="00C063E1">
                  <w:t>Klikněte nebo klepněte sem a zadejte text.</w:t>
                </w:r>
                <w:bookmarkEnd w:id="0"/>
              </w:sdtContent>
            </w:sdt>
          </w:p>
        </w:tc>
      </w:tr>
      <w:tr w:rsidR="00E16AB4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6AB4" w:rsidRPr="00E16AB4" w:rsidRDefault="00E16AB4" w:rsidP="00240713">
            <w:pPr>
              <w:rPr>
                <w:rFonts w:ascii="Arial Black" w:hAnsi="Arial Black"/>
                <w:sz w:val="24"/>
                <w:szCs w:val="24"/>
              </w:rPr>
            </w:pPr>
            <w:r w:rsidRPr="00E16AB4">
              <w:rPr>
                <w:rFonts w:ascii="Arial Black" w:hAnsi="Arial Black"/>
                <w:sz w:val="24"/>
                <w:szCs w:val="24"/>
              </w:rPr>
              <w:t>Čas zahájení:</w:t>
            </w:r>
            <w:r w:rsidR="00EA5072">
              <w:rPr>
                <w:rFonts w:ascii="Arial Black" w:hAnsi="Arial Black"/>
                <w:sz w:val="24"/>
                <w:szCs w:val="24"/>
              </w:rPr>
              <w:t xml:space="preserve"> 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2041625777"/>
                <w:placeholder>
                  <w:docPart w:val="013FCA24A7554BACB71A13F70C17917F"/>
                </w:placeholder>
                <w:showingPlcHdr/>
              </w:sdtPr>
              <w:sdtEndPr/>
              <w:sdtContent>
                <w:r w:rsidR="00EA5072" w:rsidRPr="00C063E1">
                  <w:t>Klikněte nebo klepněte sem a zadejte text.</w:t>
                </w:r>
              </w:sdtContent>
            </w:sdt>
          </w:p>
        </w:tc>
      </w:tr>
      <w:tr w:rsidR="00E16AB4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6AB4" w:rsidRPr="00E16AB4" w:rsidRDefault="00E16AB4" w:rsidP="00240713">
            <w:pPr>
              <w:rPr>
                <w:rFonts w:ascii="Arial Black" w:hAnsi="Arial Black"/>
                <w:sz w:val="24"/>
                <w:szCs w:val="24"/>
              </w:rPr>
            </w:pPr>
            <w:r w:rsidRPr="00E16AB4">
              <w:rPr>
                <w:rFonts w:ascii="Arial Black" w:hAnsi="Arial Black"/>
                <w:sz w:val="24"/>
                <w:szCs w:val="24"/>
              </w:rPr>
              <w:t>Počet tříd:</w:t>
            </w:r>
            <w:r w:rsidR="00EA5072">
              <w:rPr>
                <w:rFonts w:ascii="Arial Black" w:hAnsi="Arial Black"/>
                <w:sz w:val="24"/>
                <w:szCs w:val="24"/>
              </w:rPr>
              <w:t xml:space="preserve"> 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-13612658"/>
                <w:placeholder>
                  <w:docPart w:val="151127D3126D490F85A4C9AA41D129E1"/>
                </w:placeholder>
                <w:showingPlcHdr/>
              </w:sdtPr>
              <w:sdtEndPr/>
              <w:sdtContent>
                <w:r w:rsidR="00EA5072" w:rsidRPr="00C063E1">
                  <w:t>Klikněte nebo klepněte sem a zadejte text.</w:t>
                </w:r>
              </w:sdtContent>
            </w:sdt>
          </w:p>
        </w:tc>
      </w:tr>
      <w:tr w:rsidR="00E16AB4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6AB4" w:rsidRPr="00E16AB4" w:rsidRDefault="00E16AB4" w:rsidP="00240713">
            <w:pPr>
              <w:rPr>
                <w:rFonts w:ascii="Arial Black" w:hAnsi="Arial Black"/>
                <w:sz w:val="24"/>
                <w:szCs w:val="24"/>
              </w:rPr>
            </w:pPr>
            <w:r w:rsidRPr="00E16AB4">
              <w:rPr>
                <w:rFonts w:ascii="Arial Black" w:hAnsi="Arial Black"/>
                <w:sz w:val="24"/>
                <w:szCs w:val="24"/>
              </w:rPr>
              <w:t>Hrubý odhad počtu dětí ve třídě:</w:t>
            </w:r>
            <w:r w:rsidR="00EA5072">
              <w:rPr>
                <w:rFonts w:ascii="Arial Black" w:hAnsi="Arial Black"/>
                <w:sz w:val="24"/>
                <w:szCs w:val="24"/>
              </w:rPr>
              <w:t xml:space="preserve"> 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-805777921"/>
                <w:placeholder>
                  <w:docPart w:val="28D668F102B64F998EB1476F36077FC3"/>
                </w:placeholder>
                <w:showingPlcHdr/>
              </w:sdtPr>
              <w:sdtEndPr/>
              <w:sdtContent>
                <w:r w:rsidR="00EA5072" w:rsidRPr="00C063E1">
                  <w:t>Klikněte nebo klepněte sem a zadejte text.</w:t>
                </w:r>
              </w:sdtContent>
            </w:sdt>
          </w:p>
        </w:tc>
      </w:tr>
      <w:tr w:rsidR="00E16AB4" w:rsidRPr="00E16AB4" w:rsidTr="002D5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16AB4" w:rsidRPr="00E16AB4" w:rsidRDefault="00E16AB4" w:rsidP="00240713">
            <w:pPr>
              <w:rPr>
                <w:rFonts w:ascii="Arial Black" w:hAnsi="Arial Black"/>
                <w:sz w:val="24"/>
                <w:szCs w:val="24"/>
              </w:rPr>
            </w:pPr>
            <w:r w:rsidRPr="00E16AB4">
              <w:rPr>
                <w:rFonts w:ascii="Arial Black" w:hAnsi="Arial Black"/>
                <w:sz w:val="24"/>
                <w:szCs w:val="24"/>
              </w:rPr>
              <w:t>Počet lektorů:</w:t>
            </w:r>
            <w:r w:rsidR="00EA5072">
              <w:rPr>
                <w:rFonts w:ascii="Arial Black" w:hAnsi="Arial Black"/>
                <w:sz w:val="24"/>
                <w:szCs w:val="24"/>
              </w:rPr>
              <w:t xml:space="preserve"> 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287402464"/>
                <w:placeholder>
                  <w:docPart w:val="8506C125C1CA444A875A4C981BD4932D"/>
                </w:placeholder>
                <w:showingPlcHdr/>
              </w:sdtPr>
              <w:sdtEndPr/>
              <w:sdtContent>
                <w:r w:rsidR="00EA5072" w:rsidRPr="00C063E1">
                  <w:t>Klikněte nebo klepněte sem a zadejte text.</w:t>
                </w:r>
              </w:sdtContent>
            </w:sdt>
          </w:p>
        </w:tc>
      </w:tr>
      <w:tr w:rsidR="002D55C2" w:rsidRPr="00E16AB4" w:rsidTr="00127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C2" w:rsidRPr="00E16AB4" w:rsidRDefault="002D55C2" w:rsidP="00240713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Je v učebně, nebo třídě projektor s počítačem:        ANO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-5916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Black" w:hAnsi="Arial Black"/>
                <w:sz w:val="24"/>
                <w:szCs w:val="24"/>
              </w:rPr>
              <w:t xml:space="preserve">       NE</w:t>
            </w:r>
            <w:sdt>
              <w:sdtPr>
                <w:rPr>
                  <w:rFonts w:ascii="Arial Black" w:hAnsi="Arial Black"/>
                  <w:sz w:val="24"/>
                  <w:szCs w:val="24"/>
                </w:rPr>
                <w:id w:val="16467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5C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DB7BB8" w:rsidRDefault="00DB7BB8">
      <w:pPr>
        <w:rPr>
          <w:rFonts w:ascii="Arial Black" w:hAnsi="Arial Black"/>
          <w:sz w:val="28"/>
          <w:szCs w:val="28"/>
        </w:rPr>
      </w:pPr>
    </w:p>
    <w:p w:rsidR="00DB7BB8" w:rsidRPr="00E16AB4" w:rsidRDefault="00DB7BB8" w:rsidP="00E16AB4">
      <w:pPr>
        <w:jc w:val="both"/>
        <w:rPr>
          <w:rFonts w:ascii="Arial Black" w:hAnsi="Arial Black"/>
          <w:sz w:val="24"/>
          <w:szCs w:val="24"/>
        </w:rPr>
      </w:pPr>
      <w:r w:rsidRPr="00E16AB4">
        <w:rPr>
          <w:rFonts w:ascii="Arial Black" w:hAnsi="Arial Black"/>
          <w:sz w:val="24"/>
          <w:szCs w:val="24"/>
        </w:rPr>
        <w:t>Vyúčtování poskytnutých služeb bude provedeno dle ceníku přednášek platného pro příslušný školní rok.</w:t>
      </w:r>
    </w:p>
    <w:sectPr w:rsidR="00DB7BB8" w:rsidRPr="00E1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2C" w:rsidRDefault="000C002C" w:rsidP="00E16AB4">
      <w:pPr>
        <w:spacing w:after="0" w:line="240" w:lineRule="auto"/>
      </w:pPr>
      <w:r>
        <w:separator/>
      </w:r>
    </w:p>
  </w:endnote>
  <w:endnote w:type="continuationSeparator" w:id="0">
    <w:p w:rsidR="000C002C" w:rsidRDefault="000C002C" w:rsidP="00E1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2C" w:rsidRDefault="000C002C" w:rsidP="00E16AB4">
      <w:pPr>
        <w:spacing w:after="0" w:line="240" w:lineRule="auto"/>
      </w:pPr>
      <w:r>
        <w:separator/>
      </w:r>
    </w:p>
  </w:footnote>
  <w:footnote w:type="continuationSeparator" w:id="0">
    <w:p w:rsidR="000C002C" w:rsidRDefault="000C002C" w:rsidP="00E16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ocumentProtection w:edit="forms" w:formatting="1" w:enforcement="1" w:cryptProviderType="rsaAES" w:cryptAlgorithmClass="hash" w:cryptAlgorithmType="typeAny" w:cryptAlgorithmSid="14" w:cryptSpinCount="100000" w:hash="SDIGlGHxpdk6hvZinPwz2VLvk2AL9TB4H6DpLf4nUkKnlROJ4k9wH7ZXrYoUGMBa5LEr8AguVX6wAkBMuexObA==" w:salt="MD5+nv1KnvWq0njPALP3d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04"/>
    <w:rsid w:val="000A2041"/>
    <w:rsid w:val="000C002C"/>
    <w:rsid w:val="000E3E7A"/>
    <w:rsid w:val="00127992"/>
    <w:rsid w:val="00252647"/>
    <w:rsid w:val="00255191"/>
    <w:rsid w:val="002D55C2"/>
    <w:rsid w:val="00381867"/>
    <w:rsid w:val="0043064A"/>
    <w:rsid w:val="006212FC"/>
    <w:rsid w:val="00632D04"/>
    <w:rsid w:val="009B75CB"/>
    <w:rsid w:val="009D7DF4"/>
    <w:rsid w:val="00B25A9C"/>
    <w:rsid w:val="00B95E99"/>
    <w:rsid w:val="00C063E1"/>
    <w:rsid w:val="00D158D8"/>
    <w:rsid w:val="00D9445A"/>
    <w:rsid w:val="00DB7BB8"/>
    <w:rsid w:val="00E16AB4"/>
    <w:rsid w:val="00EA5072"/>
    <w:rsid w:val="00F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B6C6"/>
  <w15:chartTrackingRefBased/>
  <w15:docId w15:val="{A18B0D2E-DCFE-4DFB-A308-9A092BC7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AB4"/>
  </w:style>
  <w:style w:type="paragraph" w:styleId="Zpat">
    <w:name w:val="footer"/>
    <w:basedOn w:val="Normln"/>
    <w:link w:val="ZpatChar"/>
    <w:uiPriority w:val="99"/>
    <w:unhideWhenUsed/>
    <w:rsid w:val="00E1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AB4"/>
  </w:style>
  <w:style w:type="paragraph" w:styleId="Textbubliny">
    <w:name w:val="Balloon Text"/>
    <w:basedOn w:val="Normln"/>
    <w:link w:val="TextbublinyChar"/>
    <w:uiPriority w:val="99"/>
    <w:semiHidden/>
    <w:unhideWhenUsed/>
    <w:rsid w:val="0012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99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AAAA\Objedn&#225;vka%20Projekt%20Zdrav&#237;%20d&#283;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EA040686E4C188CC22C6130E06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C0FB6-978B-4540-A0A1-D7495A72EEE6}"/>
      </w:docPartPr>
      <w:docPartBody>
        <w:p w:rsidR="0053027F" w:rsidRDefault="0063258B">
          <w:pPr>
            <w:pStyle w:val="A80EA040686E4C188CC22C6130E06D67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70F7BC91624FFFAFCDFE2B98BDE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4C6AA-E4BE-4088-ACC8-82AFE5E8BE0D}"/>
      </w:docPartPr>
      <w:docPartBody>
        <w:p w:rsidR="0053027F" w:rsidRDefault="0063258B">
          <w:pPr>
            <w:pStyle w:val="A770F7BC91624FFFAFCDFE2B98BDEEB2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81302457624EE084C6046393D0F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52FC3-2136-4458-B513-D9E59F72043C}"/>
      </w:docPartPr>
      <w:docPartBody>
        <w:p w:rsidR="0053027F" w:rsidRDefault="0063258B">
          <w:pPr>
            <w:pStyle w:val="6181302457624EE084C6046393D0F636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3FCA24A7554BACB71A13F70C179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06A927-2A01-4693-800F-6A0657590736}"/>
      </w:docPartPr>
      <w:docPartBody>
        <w:p w:rsidR="0053027F" w:rsidRDefault="0063258B">
          <w:pPr>
            <w:pStyle w:val="013FCA24A7554BACB71A13F70C17917F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1127D3126D490F85A4C9AA41D12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B1680-3410-44C2-A637-34EEA948E15F}"/>
      </w:docPartPr>
      <w:docPartBody>
        <w:p w:rsidR="0053027F" w:rsidRDefault="0063258B">
          <w:pPr>
            <w:pStyle w:val="151127D3126D490F85A4C9AA41D129E1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D668F102B64F998EB1476F36077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A4395-A1B8-4B1D-B35C-331B2E090AE4}"/>
      </w:docPartPr>
      <w:docPartBody>
        <w:p w:rsidR="0053027F" w:rsidRDefault="0063258B">
          <w:pPr>
            <w:pStyle w:val="28D668F102B64F998EB1476F36077FC3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6C125C1CA444A875A4C981BD49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1BECC-EFF6-4BE4-B08F-48A350C6E609}"/>
      </w:docPartPr>
      <w:docPartBody>
        <w:p w:rsidR="0053027F" w:rsidRDefault="0063258B">
          <w:pPr>
            <w:pStyle w:val="8506C125C1CA444A875A4C981BD4932D"/>
          </w:pPr>
          <w:r w:rsidRPr="008B21D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8B"/>
    <w:rsid w:val="00061DF0"/>
    <w:rsid w:val="00494F86"/>
    <w:rsid w:val="0053027F"/>
    <w:rsid w:val="0063258B"/>
    <w:rsid w:val="00B07B65"/>
    <w:rsid w:val="00B5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80EA040686E4C188CC22C6130E06D67">
    <w:name w:val="A80EA040686E4C188CC22C6130E06D67"/>
  </w:style>
  <w:style w:type="paragraph" w:customStyle="1" w:styleId="A770F7BC91624FFFAFCDFE2B98BDEEB2">
    <w:name w:val="A770F7BC91624FFFAFCDFE2B98BDEEB2"/>
  </w:style>
  <w:style w:type="paragraph" w:customStyle="1" w:styleId="6181302457624EE084C6046393D0F636">
    <w:name w:val="6181302457624EE084C6046393D0F636"/>
  </w:style>
  <w:style w:type="paragraph" w:customStyle="1" w:styleId="013FCA24A7554BACB71A13F70C17917F">
    <w:name w:val="013FCA24A7554BACB71A13F70C17917F"/>
  </w:style>
  <w:style w:type="paragraph" w:customStyle="1" w:styleId="151127D3126D490F85A4C9AA41D129E1">
    <w:name w:val="151127D3126D490F85A4C9AA41D129E1"/>
  </w:style>
  <w:style w:type="paragraph" w:customStyle="1" w:styleId="28D668F102B64F998EB1476F36077FC3">
    <w:name w:val="28D668F102B64F998EB1476F36077FC3"/>
  </w:style>
  <w:style w:type="paragraph" w:customStyle="1" w:styleId="8506C125C1CA444A875A4C981BD4932D">
    <w:name w:val="8506C125C1CA444A875A4C981BD49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4ECD-ABAA-4BF1-8A0C-D1536C9B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Projekt Zdraví dětem</Template>
  <TotalTime>45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Kanka</dc:creator>
  <cp:keywords/>
  <dc:description/>
  <cp:lastModifiedBy>Jan Kanka</cp:lastModifiedBy>
  <cp:revision>9</cp:revision>
  <cp:lastPrinted>2017-04-05T15:53:00Z</cp:lastPrinted>
  <dcterms:created xsi:type="dcterms:W3CDTF">2017-04-05T18:04:00Z</dcterms:created>
  <dcterms:modified xsi:type="dcterms:W3CDTF">2017-04-06T07:23:00Z</dcterms:modified>
</cp:coreProperties>
</file>